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84C2A" w14:textId="77777777" w:rsidR="00B952BC" w:rsidRPr="00B66582" w:rsidRDefault="00B66582" w:rsidP="00B66582">
      <w:pPr>
        <w:ind w:left="1985" w:right="2130" w:hanging="142"/>
        <w:jc w:val="center"/>
        <w:rPr>
          <w:rFonts w:asciiTheme="majorHAnsi" w:hAnsiTheme="majorHAnsi" w:cstheme="majorHAnsi"/>
          <w:b/>
          <w:noProof/>
          <w:sz w:val="32"/>
          <w:szCs w:val="32"/>
        </w:rPr>
      </w:pPr>
      <w:r w:rsidRPr="00B91030">
        <w:rPr>
          <w:noProof/>
          <w:lang w:val="en-CA" w:eastAsia="en-CA"/>
        </w:rPr>
        <w:drawing>
          <wp:inline distT="0" distB="0" distL="0" distR="0" wp14:anchorId="375891C8" wp14:editId="5BDD863D">
            <wp:extent cx="2583997" cy="1039068"/>
            <wp:effectExtent l="0" t="0" r="698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98" cy="104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32"/>
          <w:szCs w:val="32"/>
        </w:rPr>
        <w:br/>
      </w:r>
      <w:r>
        <w:rPr>
          <w:rFonts w:ascii="Calibri" w:hAnsi="Calibri"/>
          <w:b/>
          <w:noProof/>
          <w:sz w:val="32"/>
          <w:szCs w:val="32"/>
        </w:rPr>
        <w:br/>
      </w:r>
      <w:r w:rsidR="0037576A" w:rsidRPr="00B66582">
        <w:rPr>
          <w:rFonts w:asciiTheme="majorHAnsi" w:hAnsiTheme="majorHAnsi" w:cstheme="majorHAnsi"/>
          <w:b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3B12B" wp14:editId="5D60A4BF">
                <wp:simplePos x="0" y="0"/>
                <wp:positionH relativeFrom="column">
                  <wp:posOffset>-303530</wp:posOffset>
                </wp:positionH>
                <wp:positionV relativeFrom="paragraph">
                  <wp:posOffset>-365760</wp:posOffset>
                </wp:positionV>
                <wp:extent cx="2982595" cy="824865"/>
                <wp:effectExtent l="10795" t="5715" r="698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4564" w14:textId="77777777" w:rsidR="00B91030" w:rsidRDefault="00B91030" w:rsidP="00B66582">
                            <w:pPr>
                              <w:ind w:left="1701" w:hanging="1701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6B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9pt;margin-top:-28.8pt;width:234.85pt;height:64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" strokecolor="white">
                <v:textbox style="mso-fit-shape-to-text:t">
                  <w:txbxContent>
                    <w:p w:rsidR="00B91030" w:rsidRDefault="00B91030" w:rsidP="00B66582">
                      <w:pPr>
                        <w:ind w:left="1701" w:hanging="170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52BC" w:rsidRPr="00B66582">
        <w:rPr>
          <w:rFonts w:asciiTheme="majorHAnsi" w:hAnsiTheme="majorHAnsi" w:cstheme="majorHAnsi"/>
          <w:b/>
          <w:noProof/>
          <w:sz w:val="32"/>
          <w:szCs w:val="32"/>
        </w:rPr>
        <w:t xml:space="preserve">Board </w:t>
      </w:r>
      <w:r w:rsidR="00505A93" w:rsidRPr="00B66582">
        <w:rPr>
          <w:rFonts w:asciiTheme="majorHAnsi" w:hAnsiTheme="majorHAnsi" w:cstheme="majorHAnsi"/>
          <w:b/>
          <w:noProof/>
          <w:sz w:val="32"/>
          <w:szCs w:val="32"/>
        </w:rPr>
        <w:t xml:space="preserve">Director </w:t>
      </w:r>
      <w:r w:rsidR="00B952BC" w:rsidRPr="00B66582">
        <w:rPr>
          <w:rFonts w:asciiTheme="majorHAnsi" w:hAnsiTheme="majorHAnsi" w:cstheme="majorHAnsi"/>
          <w:b/>
          <w:noProof/>
          <w:sz w:val="32"/>
          <w:szCs w:val="32"/>
        </w:rPr>
        <w:t>Application</w:t>
      </w:r>
    </w:p>
    <w:p w14:paraId="1F6EC1D9" w14:textId="77777777" w:rsidR="00B952BC" w:rsidRPr="001723CD" w:rsidRDefault="00B952BC" w:rsidP="00B952BC">
      <w:pPr>
        <w:jc w:val="right"/>
        <w:rPr>
          <w:rFonts w:ascii="Calibri" w:hAnsi="Calibri"/>
        </w:rPr>
      </w:pPr>
    </w:p>
    <w:p w14:paraId="770F6C75" w14:textId="77777777" w:rsidR="00D53DB1" w:rsidRDefault="00D53DB1"/>
    <w:tbl>
      <w:tblPr>
        <w:tblW w:w="1021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10211"/>
      </w:tblGrid>
      <w:tr w:rsidR="00915B6B" w14:paraId="235C4CAC" w14:textId="77777777" w:rsidTr="00B66582">
        <w:trPr>
          <w:trHeight w:val="2205"/>
          <w:jc w:val="center"/>
        </w:trPr>
        <w:tc>
          <w:tcPr>
            <w:tcW w:w="10211" w:type="dxa"/>
            <w:tcBorders>
              <w:top w:val="single" w:sz="4" w:space="0" w:color="C0C0C0"/>
            </w:tcBorders>
            <w:shd w:val="clear" w:color="auto" w:fill="auto"/>
          </w:tcPr>
          <w:p w14:paraId="25C0C169" w14:textId="77777777" w:rsidR="006658EA" w:rsidRPr="00B66582" w:rsidRDefault="00B91030" w:rsidP="009E7337">
            <w:pPr>
              <w:pStyle w:val="Body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NorWest 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651F4A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ommunity 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="00651F4A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ealth 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651F4A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entres </w:t>
            </w:r>
            <w:r w:rsidR="00BD2A25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focuses on primary health care, prevention, and health promotion; providing care </w:t>
            </w:r>
            <w:r w:rsidR="00B66582">
              <w:rPr>
                <w:rFonts w:asciiTheme="majorHAnsi" w:hAnsiTheme="majorHAnsi" w:cstheme="majorHAnsi"/>
                <w:sz w:val="24"/>
                <w:szCs w:val="24"/>
              </w:rPr>
              <w:t xml:space="preserve">today and in the future </w:t>
            </w:r>
            <w:r w:rsidR="00BD2A25" w:rsidRPr="00B66582">
              <w:rPr>
                <w:rFonts w:asciiTheme="majorHAnsi" w:hAnsiTheme="majorHAnsi" w:cstheme="majorHAnsi"/>
                <w:sz w:val="24"/>
                <w:szCs w:val="24"/>
              </w:rPr>
              <w:t>to individuals and communities within the District of Thunder Bay.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B66582">
              <w:rPr>
                <w:rFonts w:asciiTheme="majorHAnsi" w:hAnsiTheme="majorHAnsi" w:cstheme="majorHAnsi"/>
                <w:sz w:val="24"/>
                <w:szCs w:val="24"/>
              </w:rPr>
              <w:t xml:space="preserve">Members of the 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>Board of Directors</w:t>
            </w:r>
            <w:r w:rsidR="00B66582">
              <w:rPr>
                <w:rFonts w:asciiTheme="majorHAnsi" w:hAnsiTheme="majorHAnsi" w:cstheme="majorHAnsi"/>
                <w:sz w:val="24"/>
                <w:szCs w:val="24"/>
              </w:rPr>
              <w:t xml:space="preserve"> play a vital role in providing effective governance and strategic leadership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that </w:t>
            </w:r>
            <w:r w:rsidR="00B949D7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reflects the communities it serves and upholds the principles of </w:t>
            </w:r>
            <w:r w:rsidR="00505A93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equity, </w:t>
            </w:r>
            <w:r w:rsidR="00B949D7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diversity and inclusivity. </w:t>
            </w:r>
            <w:r w:rsidR="00651F4A" w:rsidRPr="00B66582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he Board </w:t>
            </w:r>
            <w:r w:rsidR="00B66582">
              <w:rPr>
                <w:rFonts w:asciiTheme="majorHAnsi" w:hAnsiTheme="majorHAnsi" w:cstheme="majorHAnsi"/>
                <w:sz w:val="24"/>
                <w:szCs w:val="24"/>
              </w:rPr>
              <w:t xml:space="preserve">of Directors hold </w:t>
            </w:r>
            <w:r w:rsidR="004B5057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="004B5057" w:rsidRPr="00B66582">
              <w:rPr>
                <w:rFonts w:asciiTheme="majorHAnsi" w:hAnsiTheme="majorHAnsi" w:cstheme="majorHAnsi"/>
                <w:sz w:val="24"/>
                <w:szCs w:val="24"/>
              </w:rPr>
              <w:t>range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91CAD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skills and experience that will </w:t>
            </w:r>
            <w:r w:rsidR="005537DC" w:rsidRPr="00B66582">
              <w:rPr>
                <w:rFonts w:asciiTheme="majorHAnsi" w:hAnsiTheme="majorHAnsi" w:cstheme="majorHAnsi"/>
                <w:sz w:val="24"/>
                <w:szCs w:val="24"/>
              </w:rPr>
              <w:t>lead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the</w:t>
            </w:r>
            <w:r w:rsidR="00651F4A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effective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72A46" w:rsidRPr="00B66582">
              <w:rPr>
                <w:rFonts w:asciiTheme="majorHAnsi" w:hAnsiTheme="majorHAnsi" w:cstheme="majorHAnsi"/>
                <w:sz w:val="24"/>
                <w:szCs w:val="24"/>
              </w:rPr>
              <w:t>governance of</w:t>
            </w:r>
            <w:r w:rsidR="00915B6B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the organization. </w:t>
            </w:r>
          </w:p>
          <w:p w14:paraId="6EC8AB30" w14:textId="77777777" w:rsidR="00915B6B" w:rsidRPr="00B66582" w:rsidRDefault="00915B6B" w:rsidP="007E486F">
            <w:pPr>
              <w:pStyle w:val="Body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66582">
              <w:rPr>
                <w:rFonts w:asciiTheme="majorHAnsi" w:hAnsiTheme="majorHAnsi" w:cstheme="majorHAnsi"/>
                <w:sz w:val="24"/>
                <w:szCs w:val="24"/>
              </w:rPr>
              <w:t>The Board operates under a Policy Governance Model</w:t>
            </w:r>
            <w:r w:rsidR="00B97CE2">
              <w:rPr>
                <w:rFonts w:asciiTheme="majorHAnsi" w:hAnsiTheme="majorHAnsi" w:cstheme="majorHAnsi"/>
                <w:sz w:val="24"/>
                <w:szCs w:val="24"/>
              </w:rPr>
              <w:t xml:space="preserve"> and are responsible for setting strategic direction and to help NorWest C</w:t>
            </w:r>
            <w:r w:rsidR="007E486F">
              <w:rPr>
                <w:rFonts w:asciiTheme="majorHAnsi" w:hAnsiTheme="majorHAnsi" w:cstheme="majorHAnsi"/>
                <w:sz w:val="24"/>
                <w:szCs w:val="24"/>
              </w:rPr>
              <w:t xml:space="preserve">ommunity Health Centres </w:t>
            </w:r>
            <w:r w:rsidR="00B97CE2">
              <w:rPr>
                <w:rFonts w:asciiTheme="majorHAnsi" w:hAnsiTheme="majorHAnsi" w:cstheme="majorHAnsi"/>
                <w:sz w:val="24"/>
                <w:szCs w:val="24"/>
              </w:rPr>
              <w:t>ful</w:t>
            </w:r>
            <w:r w:rsidR="00D831EE">
              <w:rPr>
                <w:rFonts w:asciiTheme="majorHAnsi" w:hAnsiTheme="majorHAnsi" w:cstheme="majorHAnsi"/>
                <w:sz w:val="24"/>
                <w:szCs w:val="24"/>
              </w:rPr>
              <w:t>fi</w:t>
            </w:r>
            <w:r w:rsidR="00B97CE2">
              <w:rPr>
                <w:rFonts w:asciiTheme="majorHAnsi" w:hAnsiTheme="majorHAnsi" w:cstheme="majorHAnsi"/>
                <w:sz w:val="24"/>
                <w:szCs w:val="24"/>
              </w:rPr>
              <w:t>ll its visio</w:t>
            </w:r>
            <w:r w:rsidR="00D84D4F">
              <w:rPr>
                <w:rFonts w:asciiTheme="majorHAnsi" w:hAnsiTheme="majorHAnsi" w:cstheme="majorHAnsi"/>
                <w:sz w:val="24"/>
                <w:szCs w:val="24"/>
              </w:rPr>
              <w:t>n and mission</w:t>
            </w:r>
            <w:r w:rsidR="00D831E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B97CE2">
              <w:rPr>
                <w:rFonts w:asciiTheme="majorHAnsi" w:hAnsiTheme="majorHAnsi" w:cstheme="majorHAnsi"/>
                <w:sz w:val="24"/>
                <w:szCs w:val="24"/>
              </w:rPr>
              <w:t>Make a difference</w:t>
            </w:r>
            <w:r w:rsidR="00D84D4F">
              <w:rPr>
                <w:rFonts w:asciiTheme="majorHAnsi" w:hAnsiTheme="majorHAnsi" w:cstheme="majorHAnsi"/>
                <w:sz w:val="24"/>
                <w:szCs w:val="24"/>
              </w:rPr>
              <w:t xml:space="preserve"> in our </w:t>
            </w:r>
            <w:r w:rsidR="00D831EE">
              <w:rPr>
                <w:rFonts w:asciiTheme="majorHAnsi" w:hAnsiTheme="majorHAnsi" w:cstheme="majorHAnsi"/>
                <w:sz w:val="24"/>
                <w:szCs w:val="24"/>
              </w:rPr>
              <w:t>community and</w:t>
            </w:r>
            <w:r w:rsidR="00651F4A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please </w:t>
            </w:r>
            <w:r w:rsidR="00505A93" w:rsidRPr="00B66582">
              <w:rPr>
                <w:rFonts w:asciiTheme="majorHAnsi" w:hAnsiTheme="majorHAnsi" w:cstheme="majorHAnsi"/>
                <w:sz w:val="24"/>
                <w:szCs w:val="24"/>
              </w:rPr>
              <w:t>submit</w:t>
            </w:r>
            <w:r w:rsidR="00651F4A"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this</w:t>
            </w:r>
            <w:r w:rsidRPr="00B66582">
              <w:rPr>
                <w:rFonts w:asciiTheme="majorHAnsi" w:hAnsiTheme="majorHAnsi" w:cstheme="majorHAnsi"/>
                <w:sz w:val="24"/>
                <w:szCs w:val="24"/>
              </w:rPr>
              <w:t xml:space="preserve"> application </w:t>
            </w:r>
            <w:r w:rsidR="00505A93" w:rsidRPr="00B66582">
              <w:rPr>
                <w:rFonts w:asciiTheme="majorHAnsi" w:hAnsiTheme="majorHAnsi" w:cstheme="majorHAnsi"/>
                <w:sz w:val="24"/>
                <w:szCs w:val="24"/>
              </w:rPr>
              <w:t>or your resume.</w:t>
            </w:r>
          </w:p>
        </w:tc>
      </w:tr>
    </w:tbl>
    <w:p w14:paraId="26F61C42" w14:textId="77777777" w:rsidR="00915B6B" w:rsidRDefault="00915B6B"/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5101"/>
      </w:tblGrid>
      <w:tr w:rsidR="00B952BC" w:rsidRPr="00D4211E" w14:paraId="7AE727D6" w14:textId="77777777" w:rsidTr="335960D2">
        <w:trPr>
          <w:trHeight w:val="400"/>
        </w:trPr>
        <w:tc>
          <w:tcPr>
            <w:tcW w:w="1020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4AA6C52D" w14:textId="77777777" w:rsidR="00B952BC" w:rsidRPr="00111404" w:rsidRDefault="00B952BC" w:rsidP="001723CD">
            <w:pPr>
              <w:pStyle w:val="Default"/>
              <w:rPr>
                <w:rFonts w:ascii="Calibri" w:hAnsi="Calibri"/>
                <w:b/>
              </w:rPr>
            </w:pPr>
            <w:r w:rsidRPr="00111404">
              <w:rPr>
                <w:rFonts w:ascii="Calibri" w:hAnsi="Calibri"/>
                <w:b/>
              </w:rPr>
              <w:t>Contact Information</w:t>
            </w:r>
          </w:p>
        </w:tc>
      </w:tr>
      <w:tr w:rsidR="00B952BC" w:rsidRPr="00D4211E" w14:paraId="7F0BA21F" w14:textId="77777777" w:rsidTr="335960D2">
        <w:trPr>
          <w:trHeight w:val="740"/>
        </w:trPr>
        <w:tc>
          <w:tcPr>
            <w:tcW w:w="510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F02A71" w14:textId="77777777" w:rsidR="00505A93" w:rsidRPr="00111404" w:rsidRDefault="00505A93" w:rsidP="00505A93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Preferred </w:t>
            </w:r>
            <w:r w:rsidRPr="00111404">
              <w:rPr>
                <w:rFonts w:ascii="Calibri" w:hAnsi="Calibri"/>
                <w:b/>
              </w:rPr>
              <w:t xml:space="preserve">Name: </w:t>
            </w:r>
            <w:r w:rsidRPr="00111404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11404">
              <w:rPr>
                <w:rFonts w:ascii="Calibri" w:hAnsi="Calibri"/>
                <w:b/>
              </w:rPr>
              <w:instrText xml:space="preserve"> FORMTEXT </w:instrText>
            </w:r>
            <w:r w:rsidRPr="00111404">
              <w:rPr>
                <w:rFonts w:ascii="Calibri" w:hAnsi="Calibri"/>
                <w:b/>
              </w:rPr>
            </w:r>
            <w:r w:rsidRPr="00111404">
              <w:rPr>
                <w:rFonts w:ascii="Calibri" w:hAnsi="Calibri"/>
                <w:b/>
              </w:rPr>
              <w:fldChar w:fldCharType="separate"/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</w:rPr>
              <w:fldChar w:fldCharType="end"/>
            </w:r>
            <w:bookmarkEnd w:id="0"/>
          </w:p>
          <w:p w14:paraId="6898E187" w14:textId="77777777" w:rsidR="00B952BC" w:rsidRPr="00111404" w:rsidRDefault="00B952BC" w:rsidP="00505A93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4C10E5E3" w14:textId="77777777" w:rsidR="00C27725" w:rsidRPr="00111404" w:rsidRDefault="00D84D4F" w:rsidP="00535D2E">
            <w:pPr>
              <w:pStyle w:val="Default"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Preferred Phone Number: </w:t>
            </w:r>
          </w:p>
          <w:p w14:paraId="3F501A3E" w14:textId="77777777" w:rsidR="00B952BC" w:rsidRPr="00111404" w:rsidRDefault="00C27725">
            <w:pPr>
              <w:pStyle w:val="Default"/>
              <w:spacing w:line="276" w:lineRule="auto"/>
              <w:rPr>
                <w:rFonts w:ascii="Calibri" w:hAnsi="Calibri"/>
                <w:b/>
                <w:bCs/>
              </w:rPr>
            </w:pPr>
            <w:r w:rsidRPr="335960D2">
              <w:rPr>
                <w:rFonts w:ascii="Calibri" w:hAnsi="Calibri"/>
                <w:b/>
                <w:bCs/>
              </w:rPr>
              <w:t xml:space="preserve"> </w:t>
            </w:r>
            <w:r w:rsidR="46BAEF6F" w:rsidRPr="335960D2">
              <w:rPr>
                <w:rFonts w:ascii="Calibri" w:hAnsi="Calibri"/>
                <w:b/>
                <w:bCs/>
              </w:rPr>
              <w:t xml:space="preserve">(807) </w:t>
            </w:r>
            <w:r w:rsidRPr="335960D2">
              <w:rPr>
                <w:rFonts w:ascii="Calibri" w:hAnsi="Calibr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335960D2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335960D2">
              <w:rPr>
                <w:rFonts w:ascii="Calibri" w:hAnsi="Calibri"/>
                <w:b/>
                <w:bCs/>
              </w:rPr>
            </w:r>
            <w:r w:rsidRPr="335960D2">
              <w:rPr>
                <w:rFonts w:ascii="Calibri" w:hAnsi="Calibri"/>
                <w:b/>
                <w:bCs/>
              </w:rPr>
              <w:fldChar w:fldCharType="separate"/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</w:rPr>
              <w:fldChar w:fldCharType="end"/>
            </w:r>
            <w:bookmarkEnd w:id="1"/>
            <w:r w:rsidRPr="335960D2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B952BC" w:rsidRPr="003C3EC9" w14:paraId="26023782" w14:textId="77777777" w:rsidTr="335960D2">
        <w:trPr>
          <w:trHeight w:val="400"/>
        </w:trPr>
        <w:tc>
          <w:tcPr>
            <w:tcW w:w="510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78B26" w14:textId="77777777" w:rsidR="00505A93" w:rsidRPr="00111404" w:rsidRDefault="00505A93" w:rsidP="00505A93">
            <w:pPr>
              <w:pStyle w:val="Default"/>
              <w:rPr>
                <w:rFonts w:ascii="Calibri" w:hAnsi="Calibri"/>
                <w:b/>
              </w:rPr>
            </w:pPr>
            <w:r w:rsidRPr="00111404">
              <w:rPr>
                <w:rFonts w:ascii="Calibri" w:hAnsi="Calibri"/>
                <w:b/>
              </w:rPr>
              <w:t xml:space="preserve">Address: </w:t>
            </w:r>
            <w:r w:rsidRPr="0011140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11404">
              <w:rPr>
                <w:rFonts w:ascii="Calibri" w:hAnsi="Calibri"/>
                <w:b/>
              </w:rPr>
              <w:instrText xml:space="preserve"> FORMTEXT </w:instrText>
            </w:r>
            <w:r w:rsidRPr="00111404">
              <w:rPr>
                <w:rFonts w:ascii="Calibri" w:hAnsi="Calibri"/>
                <w:b/>
              </w:rPr>
            </w:r>
            <w:r w:rsidRPr="00111404">
              <w:rPr>
                <w:rFonts w:ascii="Calibri" w:hAnsi="Calibri"/>
                <w:b/>
              </w:rPr>
              <w:fldChar w:fldCharType="separate"/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  <w:noProof/>
              </w:rPr>
              <w:t> </w:t>
            </w:r>
            <w:r w:rsidRPr="00111404">
              <w:rPr>
                <w:rFonts w:ascii="Calibri" w:hAnsi="Calibri"/>
                <w:b/>
              </w:rPr>
              <w:fldChar w:fldCharType="end"/>
            </w:r>
            <w:bookmarkEnd w:id="2"/>
          </w:p>
          <w:p w14:paraId="458235CD" w14:textId="77777777" w:rsidR="00B952BC" w:rsidRPr="00111404" w:rsidRDefault="00B952BC" w:rsidP="00505A93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51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2F56E333" w14:textId="77777777" w:rsidR="00B952BC" w:rsidRPr="00111404" w:rsidRDefault="00C27725" w:rsidP="001723CD">
            <w:pPr>
              <w:pStyle w:val="Default"/>
            </w:pPr>
            <w:r w:rsidRPr="335960D2">
              <w:rPr>
                <w:rFonts w:ascii="Calibri" w:hAnsi="Calibri"/>
                <w:b/>
                <w:bCs/>
              </w:rPr>
              <w:t xml:space="preserve">Email Address: </w:t>
            </w:r>
            <w:r w:rsidRPr="335960D2">
              <w:rPr>
                <w:rFonts w:ascii="Calibri" w:hAnsi="Calibr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335960D2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335960D2">
              <w:rPr>
                <w:rFonts w:ascii="Calibri" w:hAnsi="Calibri"/>
                <w:b/>
                <w:bCs/>
              </w:rPr>
            </w:r>
            <w:r w:rsidRPr="335960D2">
              <w:rPr>
                <w:rFonts w:ascii="Calibri" w:hAnsi="Calibri"/>
                <w:b/>
                <w:bCs/>
              </w:rPr>
              <w:fldChar w:fldCharType="separate"/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</w:rPr>
              <w:fldChar w:fldCharType="end"/>
            </w:r>
            <w:bookmarkEnd w:id="3"/>
          </w:p>
          <w:p w14:paraId="3356DA51" w14:textId="77777777" w:rsidR="00B952BC" w:rsidRPr="00111404" w:rsidRDefault="00B952BC" w:rsidP="00B97CE2">
            <w:pPr>
              <w:pStyle w:val="Heading2"/>
              <w:rPr>
                <w:rFonts w:ascii="Calibri" w:hAnsi="Calibri"/>
                <w:b w:val="0"/>
                <w:bCs w:val="0"/>
                <w:noProof/>
              </w:rPr>
            </w:pPr>
          </w:p>
        </w:tc>
      </w:tr>
      <w:tr w:rsidR="00B952BC" w:rsidRPr="003C3EC9" w14:paraId="58FBBE3B" w14:textId="77777777" w:rsidTr="335960D2">
        <w:trPr>
          <w:trHeight w:val="400"/>
        </w:trPr>
        <w:tc>
          <w:tcPr>
            <w:tcW w:w="5106" w:type="dxa"/>
            <w:tcBorders>
              <w:top w:val="single" w:sz="8" w:space="0" w:color="000000" w:themeColor="text1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</w:tcPr>
          <w:p w14:paraId="3E184726" w14:textId="77777777" w:rsidR="00B952BC" w:rsidRPr="00111404" w:rsidRDefault="00505A93" w:rsidP="00B97CE2">
            <w:pPr>
              <w:pStyle w:val="Default"/>
              <w:rPr>
                <w:rFonts w:ascii="Calibri" w:hAnsi="Calibri"/>
                <w:b/>
              </w:rPr>
            </w:pPr>
            <w:r w:rsidRPr="335960D2">
              <w:rPr>
                <w:rFonts w:ascii="Calibri" w:hAnsi="Calibri"/>
                <w:b/>
                <w:bCs/>
              </w:rPr>
              <w:t xml:space="preserve">Occupation: </w:t>
            </w:r>
            <w:r w:rsidRPr="335960D2">
              <w:rPr>
                <w:rFonts w:ascii="Calibri" w:hAnsi="Calibr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335960D2">
              <w:rPr>
                <w:rFonts w:ascii="Calibri" w:hAnsi="Calibri"/>
                <w:b/>
                <w:bCs/>
              </w:rPr>
              <w:instrText xml:space="preserve"> FORMTEXT </w:instrText>
            </w:r>
            <w:r w:rsidRPr="335960D2">
              <w:rPr>
                <w:rFonts w:ascii="Calibri" w:hAnsi="Calibri"/>
                <w:b/>
                <w:bCs/>
              </w:rPr>
            </w:r>
            <w:r w:rsidRPr="335960D2">
              <w:rPr>
                <w:rFonts w:ascii="Calibri" w:hAnsi="Calibri"/>
                <w:b/>
                <w:bCs/>
              </w:rPr>
              <w:fldChar w:fldCharType="separate"/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Pr="335960D2">
              <w:rPr>
                <w:rFonts w:ascii="Calibri" w:hAnsi="Calibri"/>
                <w:b/>
                <w:bCs/>
              </w:rPr>
              <w:fldChar w:fldCharType="end"/>
            </w:r>
            <w:r w:rsidR="00B97CE2" w:rsidRPr="0011140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101" w:type="dxa"/>
            <w:tcBorders>
              <w:top w:val="single" w:sz="8" w:space="0" w:color="000000" w:themeColor="text1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446E5D3D" w14:textId="77777777" w:rsidR="00B952BC" w:rsidRPr="00111404" w:rsidRDefault="00B952BC" w:rsidP="00505A93">
            <w:pPr>
              <w:pStyle w:val="Default"/>
              <w:rPr>
                <w:rFonts w:ascii="Calibri" w:hAnsi="Calibri"/>
                <w:b/>
              </w:rPr>
            </w:pPr>
          </w:p>
        </w:tc>
      </w:tr>
    </w:tbl>
    <w:p w14:paraId="4CBDCBCD" w14:textId="77777777" w:rsidR="00B952BC" w:rsidRDefault="00B952BC" w:rsidP="00491CAD"/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020BE" w:rsidRPr="00D4211E" w14:paraId="49AF76E0" w14:textId="77777777" w:rsidTr="5EFE71A2">
        <w:trPr>
          <w:trHeight w:val="400"/>
        </w:trPr>
        <w:tc>
          <w:tcPr>
            <w:tcW w:w="1020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14:paraId="284066AB" w14:textId="77777777" w:rsidR="004020BE" w:rsidRPr="004020BE" w:rsidRDefault="004020BE" w:rsidP="00111404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Question and Answer</w:t>
            </w:r>
          </w:p>
        </w:tc>
      </w:tr>
      <w:tr w:rsidR="004020BE" w:rsidRPr="00D4211E" w14:paraId="4FDA9BF3" w14:textId="77777777" w:rsidTr="5EFE71A2">
        <w:trPr>
          <w:trHeight w:val="400"/>
        </w:trPr>
        <w:tc>
          <w:tcPr>
            <w:tcW w:w="1020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B705786" w14:textId="77777777" w:rsidR="00796885" w:rsidRPr="004020BE" w:rsidRDefault="00505A93" w:rsidP="00B97CE2">
            <w:pPr>
              <w:pStyle w:val="Default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Please tell us about your interest</w:t>
            </w:r>
            <w:r w:rsidR="00705B48">
              <w:rPr>
                <w:rFonts w:ascii="Calibri" w:hAnsi="Calibri"/>
              </w:rPr>
              <w:t xml:space="preserve"> in being a</w:t>
            </w:r>
            <w:r w:rsidR="04951BFF" w:rsidRPr="00717684">
              <w:rPr>
                <w:rFonts w:ascii="Calibri" w:hAnsi="Calibri"/>
              </w:rPr>
              <w:t xml:space="preserve"> </w:t>
            </w:r>
            <w:r w:rsidR="732E1B40">
              <w:rPr>
                <w:rFonts w:ascii="Calibri" w:hAnsi="Calibri"/>
              </w:rPr>
              <w:t>Board Director</w:t>
            </w:r>
            <w:r w:rsidR="00705B48">
              <w:rPr>
                <w:rFonts w:ascii="Calibri" w:hAnsi="Calibri"/>
              </w:rPr>
              <w:t xml:space="preserve"> at NorWest CHC:</w:t>
            </w:r>
            <w:r w:rsidR="04951BFF" w:rsidRPr="00717684">
              <w:rPr>
                <w:rFonts w:ascii="Calibri" w:hAnsi="Calibri"/>
              </w:rPr>
              <w:t xml:space="preserve"> </w:t>
            </w:r>
            <w:r w:rsidR="04951BFF" w:rsidRPr="335960D2">
              <w:rPr>
                <w:rFonts w:ascii="Calibri" w:hAnsi="Calibri"/>
                <w:b/>
                <w:bCs/>
              </w:rPr>
              <w:t xml:space="preserve"> </w:t>
            </w:r>
            <w:r w:rsidR="004020BE" w:rsidRPr="335960D2">
              <w:rPr>
                <w:rFonts w:ascii="Calibri" w:hAnsi="Calibr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20BE" w:rsidRPr="335960D2">
              <w:rPr>
                <w:rFonts w:ascii="Calibri" w:hAnsi="Calibri"/>
                <w:b/>
                <w:bCs/>
              </w:rPr>
              <w:instrText xml:space="preserve"> FORMTEXT </w:instrText>
            </w:r>
            <w:r w:rsidR="004020BE" w:rsidRPr="335960D2">
              <w:rPr>
                <w:rFonts w:ascii="Calibri" w:hAnsi="Calibri"/>
                <w:b/>
                <w:bCs/>
              </w:rPr>
            </w:r>
            <w:r w:rsidR="004020BE" w:rsidRPr="335960D2">
              <w:rPr>
                <w:rFonts w:ascii="Calibri" w:hAnsi="Calibri"/>
                <w:b/>
                <w:bCs/>
              </w:rPr>
              <w:fldChar w:fldCharType="separate"/>
            </w:r>
            <w:r w:rsidR="04951BFF"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="04951BFF"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="04951BFF"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="04951BFF"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="04951BFF" w:rsidRPr="335960D2">
              <w:rPr>
                <w:rFonts w:ascii="Calibri" w:hAnsi="Calibri"/>
                <w:b/>
                <w:bCs/>
                <w:noProof/>
              </w:rPr>
              <w:t> </w:t>
            </w:r>
            <w:r w:rsidR="004020BE" w:rsidRPr="335960D2">
              <w:rPr>
                <w:rFonts w:ascii="Calibri" w:hAnsi="Calibri"/>
                <w:b/>
                <w:bCs/>
              </w:rPr>
              <w:fldChar w:fldCharType="end"/>
            </w:r>
            <w:r w:rsidR="43BF40D9" w:rsidRPr="335960D2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4020BE" w:rsidRPr="003C3EC9" w14:paraId="4F1C4EF8" w14:textId="77777777" w:rsidTr="5EFE71A2">
        <w:trPr>
          <w:trHeight w:val="400"/>
        </w:trPr>
        <w:tc>
          <w:tcPr>
            <w:tcW w:w="10207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109DA541" w14:textId="77777777" w:rsidR="00796885" w:rsidRDefault="00D84D4F">
            <w:pPr>
              <w:pStyle w:val="Default"/>
              <w:spacing w:line="259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Describe </w:t>
            </w:r>
            <w:r w:rsidR="00705B48">
              <w:rPr>
                <w:rFonts w:ascii="Calibri" w:hAnsi="Calibri"/>
              </w:rPr>
              <w:t xml:space="preserve">your </w:t>
            </w:r>
            <w:r>
              <w:rPr>
                <w:rFonts w:ascii="Calibri" w:hAnsi="Calibri"/>
              </w:rPr>
              <w:t xml:space="preserve">education, </w:t>
            </w:r>
            <w:r w:rsidR="00705B48">
              <w:rPr>
                <w:rFonts w:ascii="Calibri" w:hAnsi="Calibri"/>
              </w:rPr>
              <w:t xml:space="preserve">work, </w:t>
            </w:r>
            <w:r w:rsidR="007E486F">
              <w:rPr>
                <w:rFonts w:ascii="Calibri" w:hAnsi="Calibri"/>
              </w:rPr>
              <w:t xml:space="preserve">community involvement, </w:t>
            </w:r>
            <w:r>
              <w:rPr>
                <w:rFonts w:ascii="Calibri" w:hAnsi="Calibri"/>
              </w:rPr>
              <w:t xml:space="preserve"> volunteer</w:t>
            </w:r>
            <w:r w:rsidR="00705B48">
              <w:rPr>
                <w:rFonts w:ascii="Calibri" w:hAnsi="Calibri"/>
              </w:rPr>
              <w:t xml:space="preserve"> experience </w:t>
            </w:r>
            <w:r w:rsidR="007E486F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 xml:space="preserve">lived experience and </w:t>
            </w:r>
            <w:r w:rsidR="007E486F">
              <w:rPr>
                <w:rFonts w:ascii="Calibri" w:hAnsi="Calibri"/>
              </w:rPr>
              <w:t xml:space="preserve">share </w:t>
            </w:r>
            <w:r>
              <w:rPr>
                <w:rFonts w:ascii="Calibri" w:hAnsi="Calibri"/>
              </w:rPr>
              <w:t xml:space="preserve"> how</w:t>
            </w:r>
            <w:r w:rsidR="00705B48">
              <w:rPr>
                <w:rFonts w:ascii="Calibri" w:hAnsi="Calibri"/>
              </w:rPr>
              <w:t xml:space="preserve"> </w:t>
            </w:r>
            <w:r w:rsidR="007E486F">
              <w:rPr>
                <w:rFonts w:ascii="Calibri" w:hAnsi="Calibri"/>
              </w:rPr>
              <w:t xml:space="preserve">this </w:t>
            </w:r>
            <w:r w:rsidR="00D831EE">
              <w:rPr>
                <w:rFonts w:ascii="Calibri" w:hAnsi="Calibri"/>
              </w:rPr>
              <w:t>would</w:t>
            </w:r>
            <w:r w:rsidR="007E486F">
              <w:rPr>
                <w:rFonts w:ascii="Calibri" w:hAnsi="Calibri"/>
              </w:rPr>
              <w:t xml:space="preserve"> </w:t>
            </w:r>
            <w:r w:rsidR="00705B48">
              <w:rPr>
                <w:rFonts w:ascii="Calibri" w:hAnsi="Calibri"/>
              </w:rPr>
              <w:t xml:space="preserve"> assist you in a Director role:</w:t>
            </w:r>
            <w:r w:rsidR="29311161" w:rsidRPr="00B91030">
              <w:rPr>
                <w:rFonts w:ascii="Calibri" w:hAnsi="Calibri"/>
              </w:rPr>
              <w:t xml:space="preserve"> </w:t>
            </w:r>
            <w:r w:rsidR="04951BFF" w:rsidRPr="335960D2">
              <w:rPr>
                <w:rFonts w:ascii="Calibri" w:hAnsi="Calibri"/>
                <w:b/>
                <w:bCs/>
              </w:rPr>
              <w:t xml:space="preserve"> </w:t>
            </w:r>
            <w:r w:rsidR="00C803F0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03F0">
              <w:rPr>
                <w:rFonts w:ascii="Calibri" w:hAnsi="Calibri"/>
              </w:rPr>
              <w:instrText xml:space="preserve"> FORMTEXT </w:instrText>
            </w:r>
            <w:r w:rsidR="00C803F0">
              <w:rPr>
                <w:rFonts w:ascii="Calibri" w:hAnsi="Calibri"/>
              </w:rPr>
            </w:r>
            <w:r w:rsidR="00C803F0">
              <w:rPr>
                <w:rFonts w:ascii="Calibri" w:hAnsi="Calibri"/>
              </w:rPr>
              <w:fldChar w:fldCharType="separate"/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</w:rPr>
              <w:fldChar w:fldCharType="end"/>
            </w:r>
          </w:p>
          <w:p w14:paraId="0AD95847" w14:textId="77777777" w:rsidR="00D84D4F" w:rsidRPr="004020BE" w:rsidRDefault="00D84D4F">
            <w:pPr>
              <w:pStyle w:val="Default"/>
              <w:spacing w:line="259" w:lineRule="auto"/>
              <w:rPr>
                <w:rFonts w:ascii="Calibri" w:hAnsi="Calibri"/>
                <w:b/>
              </w:rPr>
            </w:pPr>
          </w:p>
        </w:tc>
      </w:tr>
      <w:tr w:rsidR="004020BE" w:rsidRPr="003C3EC9" w14:paraId="02F26B8F" w14:textId="77777777" w:rsidTr="5EFE71A2">
        <w:trPr>
          <w:trHeight w:val="400"/>
        </w:trPr>
        <w:tc>
          <w:tcPr>
            <w:tcW w:w="1020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C0E5C42" w14:textId="77777777" w:rsidR="004020BE" w:rsidRPr="004020BE" w:rsidRDefault="00535D2E" w:rsidP="320CA4A4">
            <w:pPr>
              <w:pStyle w:val="Defaul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Please d</w:t>
            </w:r>
            <w:r w:rsidR="00705B48">
              <w:rPr>
                <w:rFonts w:ascii="Calibri" w:hAnsi="Calibri"/>
              </w:rPr>
              <w:t xml:space="preserve">escribe your knowledge of a </w:t>
            </w:r>
            <w:r w:rsidR="00796885">
              <w:rPr>
                <w:rFonts w:ascii="Calibri" w:hAnsi="Calibri"/>
              </w:rPr>
              <w:t>Policy Governance</w:t>
            </w:r>
            <w:r>
              <w:rPr>
                <w:rFonts w:ascii="Calibri" w:hAnsi="Calibri"/>
              </w:rPr>
              <w:t xml:space="preserve">: </w:t>
            </w:r>
            <w:r w:rsidR="00C803F0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803F0">
              <w:rPr>
                <w:rFonts w:ascii="Calibri" w:hAnsi="Calibri"/>
              </w:rPr>
              <w:instrText xml:space="preserve"> FORMTEXT </w:instrText>
            </w:r>
            <w:r w:rsidR="00C803F0">
              <w:rPr>
                <w:rFonts w:ascii="Calibri" w:hAnsi="Calibri"/>
              </w:rPr>
            </w:r>
            <w:r w:rsidR="00C803F0">
              <w:rPr>
                <w:rFonts w:ascii="Calibri" w:hAnsi="Calibri"/>
              </w:rPr>
              <w:fldChar w:fldCharType="separate"/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  <w:noProof/>
              </w:rPr>
              <w:t> </w:t>
            </w:r>
            <w:r w:rsidR="00C803F0">
              <w:rPr>
                <w:rFonts w:ascii="Calibri" w:hAnsi="Calibri"/>
              </w:rPr>
              <w:fldChar w:fldCharType="end"/>
            </w:r>
          </w:p>
          <w:p w14:paraId="1DF6137D" w14:textId="77777777" w:rsidR="004020BE" w:rsidRDefault="004020BE" w:rsidP="00111404">
            <w:pPr>
              <w:pStyle w:val="Default"/>
              <w:rPr>
                <w:rFonts w:ascii="Calibri" w:hAnsi="Calibri"/>
                <w:b/>
              </w:rPr>
            </w:pPr>
          </w:p>
          <w:p w14:paraId="04566F24" w14:textId="77777777" w:rsidR="00796885" w:rsidRPr="004020BE" w:rsidRDefault="00796885" w:rsidP="00111404">
            <w:pPr>
              <w:pStyle w:val="Default"/>
              <w:rPr>
                <w:rFonts w:ascii="Calibri" w:hAnsi="Calibri"/>
                <w:b/>
              </w:rPr>
            </w:pPr>
          </w:p>
        </w:tc>
      </w:tr>
      <w:tr w:rsidR="00796885" w:rsidRPr="003C3EC9" w14:paraId="16FA5C61" w14:textId="77777777" w:rsidTr="5EFE71A2">
        <w:trPr>
          <w:trHeight w:val="400"/>
        </w:trPr>
        <w:tc>
          <w:tcPr>
            <w:tcW w:w="1020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914F842" w14:textId="77777777" w:rsidR="00796885" w:rsidRDefault="00796885" w:rsidP="00B97CE2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do you </w:t>
            </w:r>
            <w:r w:rsidR="00535D2E">
              <w:rPr>
                <w:rFonts w:ascii="Calibri" w:hAnsi="Calibri"/>
              </w:rPr>
              <w:t>understand to be the</w:t>
            </w:r>
            <w:r>
              <w:rPr>
                <w:rFonts w:ascii="Calibri" w:hAnsi="Calibri"/>
              </w:rPr>
              <w:t xml:space="preserve"> role </w:t>
            </w:r>
            <w:r w:rsidR="00535D2E">
              <w:rPr>
                <w:rFonts w:ascii="Calibri" w:hAnsi="Calibri"/>
              </w:rPr>
              <w:t>of a</w:t>
            </w:r>
            <w:r>
              <w:rPr>
                <w:rFonts w:ascii="Calibri" w:hAnsi="Calibri"/>
              </w:rPr>
              <w:t xml:space="preserve"> </w:t>
            </w:r>
            <w:r w:rsidR="00535D2E">
              <w:rPr>
                <w:rFonts w:ascii="Calibri" w:hAnsi="Calibri"/>
              </w:rPr>
              <w:t>B</w:t>
            </w:r>
            <w:r>
              <w:rPr>
                <w:rFonts w:ascii="Calibri" w:hAnsi="Calibri"/>
              </w:rPr>
              <w:t xml:space="preserve">oard </w:t>
            </w:r>
            <w:r w:rsidR="00705B48">
              <w:rPr>
                <w:rFonts w:ascii="Calibri" w:hAnsi="Calibri"/>
              </w:rPr>
              <w:t>D</w:t>
            </w:r>
            <w:r w:rsidR="00535D2E">
              <w:rPr>
                <w:rFonts w:ascii="Calibri" w:hAnsi="Calibri"/>
              </w:rPr>
              <w:t>irector</w:t>
            </w:r>
            <w:r w:rsidR="00D84D4F">
              <w:rPr>
                <w:rFonts w:ascii="Calibri" w:hAnsi="Calibri"/>
              </w:rPr>
              <w:t xml:space="preserve"> within the policy governance Board structure at NorWest C</w:t>
            </w:r>
            <w:r w:rsidR="007E486F">
              <w:rPr>
                <w:rFonts w:ascii="Calibri" w:hAnsi="Calibri"/>
              </w:rPr>
              <w:t>ommunity Health Centres</w:t>
            </w:r>
            <w:r w:rsidR="00705B48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  <w:r w:rsidR="00B97CE2">
              <w:rPr>
                <w:rFonts w:ascii="Calibri" w:hAnsi="Calibri"/>
              </w:rPr>
              <w:t xml:space="preserve"> </w:t>
            </w:r>
          </w:p>
          <w:p w14:paraId="2484D55F" w14:textId="77777777" w:rsidR="00D84D4F" w:rsidRDefault="00D84D4F" w:rsidP="00B97CE2">
            <w:pPr>
              <w:pStyle w:val="Default"/>
              <w:rPr>
                <w:rFonts w:ascii="Calibri" w:hAnsi="Calibri"/>
              </w:rPr>
            </w:pPr>
          </w:p>
        </w:tc>
      </w:tr>
      <w:tr w:rsidR="00796885" w:rsidRPr="003C3EC9" w14:paraId="6A2D175C" w14:textId="77777777" w:rsidTr="5EFE71A2">
        <w:trPr>
          <w:trHeight w:val="400"/>
        </w:trPr>
        <w:tc>
          <w:tcPr>
            <w:tcW w:w="1020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DB6B7ED" w14:textId="77777777" w:rsidR="00796885" w:rsidRDefault="00796885" w:rsidP="00B97CE2">
            <w:pPr>
              <w:pStyle w:val="Default"/>
              <w:rPr>
                <w:rFonts w:ascii="Open Sans" w:eastAsia="Open Sans" w:hAnsi="Open Sans" w:cs="Open Sans"/>
                <w:color w:val="333333"/>
              </w:rPr>
            </w:pPr>
            <w:r>
              <w:rPr>
                <w:rFonts w:ascii="Calibri" w:hAnsi="Calibri"/>
              </w:rPr>
              <w:lastRenderedPageBreak/>
              <w:t xml:space="preserve">What do you </w:t>
            </w:r>
            <w:r w:rsidR="00535D2E">
              <w:rPr>
                <w:rFonts w:ascii="Calibri" w:hAnsi="Calibri"/>
              </w:rPr>
              <w:t xml:space="preserve">understand to be </w:t>
            </w:r>
            <w:r w:rsidR="00705B48">
              <w:rPr>
                <w:rFonts w:ascii="Calibri" w:hAnsi="Calibri"/>
              </w:rPr>
              <w:t>the role of the CEO</w:t>
            </w:r>
            <w:r w:rsidR="00D84D4F">
              <w:rPr>
                <w:rFonts w:ascii="Calibri" w:hAnsi="Calibri"/>
              </w:rPr>
              <w:t xml:space="preserve"> within the organization of NorWest </w:t>
            </w:r>
            <w:commentRangeStart w:id="5"/>
            <w:r w:rsidR="00D84D4F">
              <w:rPr>
                <w:rFonts w:ascii="Calibri" w:hAnsi="Calibri"/>
              </w:rPr>
              <w:t>CHC</w:t>
            </w:r>
            <w:commentRangeEnd w:id="5"/>
            <w:r w:rsidR="007E486F">
              <w:rPr>
                <w:rStyle w:val="CommentReference"/>
                <w:rFonts w:ascii="Times New Roman" w:hAnsi="Times New Roman" w:cs="Times New Roman"/>
                <w:color w:val="auto"/>
              </w:rPr>
              <w:commentReference w:id="5"/>
            </w:r>
            <w:r w:rsidR="00D84D4F">
              <w:rPr>
                <w:rFonts w:ascii="Calibri" w:hAnsi="Calibri"/>
              </w:rPr>
              <w:t xml:space="preserve"> and in rel</w:t>
            </w:r>
            <w:r w:rsidR="00D831EE">
              <w:rPr>
                <w:rFonts w:ascii="Calibri" w:hAnsi="Calibri"/>
              </w:rPr>
              <w:t>ation to the Board of Directors</w:t>
            </w:r>
            <w:r w:rsidR="00705B48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  <w:r w:rsidR="00B97CE2">
              <w:rPr>
                <w:rFonts w:ascii="Open Sans" w:eastAsia="Open Sans" w:hAnsi="Open Sans" w:cs="Open Sans"/>
                <w:color w:val="333333"/>
              </w:rPr>
              <w:t xml:space="preserve"> </w:t>
            </w:r>
          </w:p>
          <w:p w14:paraId="05BACBE7" w14:textId="77777777" w:rsidR="00D84D4F" w:rsidRDefault="00D84D4F" w:rsidP="00B97CE2">
            <w:pPr>
              <w:pStyle w:val="Default"/>
              <w:rPr>
                <w:rFonts w:ascii="Open Sans" w:eastAsia="Open Sans" w:hAnsi="Open Sans" w:cs="Open Sans"/>
                <w:color w:val="333333"/>
              </w:rPr>
            </w:pPr>
          </w:p>
        </w:tc>
      </w:tr>
      <w:tr w:rsidR="00796885" w:rsidRPr="003C3EC9" w14:paraId="57EA9CCE" w14:textId="77777777" w:rsidTr="5EFE71A2">
        <w:trPr>
          <w:trHeight w:val="400"/>
        </w:trPr>
        <w:tc>
          <w:tcPr>
            <w:tcW w:w="1020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EE61856" w14:textId="1B722CCA" w:rsidR="00D831EE" w:rsidRDefault="00796885" w:rsidP="00D831EE">
            <w:pPr>
              <w:pStyle w:val="Default"/>
              <w:rPr>
                <w:rFonts w:ascii="Calibri" w:hAnsi="Calibri"/>
              </w:rPr>
            </w:pPr>
            <w:r w:rsidRPr="7604F0DB">
              <w:rPr>
                <w:rFonts w:ascii="Calibri" w:hAnsi="Calibri"/>
              </w:rPr>
              <w:t>What  specific</w:t>
            </w:r>
            <w:r w:rsidR="00D84D4F">
              <w:rPr>
                <w:rFonts w:ascii="Calibri" w:hAnsi="Calibri"/>
              </w:rPr>
              <w:t>ally</w:t>
            </w:r>
            <w:r w:rsidRPr="7604F0DB">
              <w:rPr>
                <w:rFonts w:ascii="Calibri" w:hAnsi="Calibri"/>
              </w:rPr>
              <w:t xml:space="preserve"> interests</w:t>
            </w:r>
            <w:r w:rsidR="00D84D4F">
              <w:rPr>
                <w:rFonts w:ascii="Calibri" w:hAnsi="Calibri"/>
              </w:rPr>
              <w:t xml:space="preserve"> you about </w:t>
            </w:r>
            <w:r w:rsidR="007E486F">
              <w:rPr>
                <w:rFonts w:ascii="Calibri" w:hAnsi="Calibri"/>
              </w:rPr>
              <w:t xml:space="preserve">community based </w:t>
            </w:r>
            <w:r w:rsidR="00D84D4F">
              <w:rPr>
                <w:rFonts w:ascii="Calibri" w:hAnsi="Calibri"/>
              </w:rPr>
              <w:t xml:space="preserve">primary </w:t>
            </w:r>
            <w:r w:rsidR="007E486F">
              <w:rPr>
                <w:rFonts w:ascii="Calibri" w:hAnsi="Calibri"/>
              </w:rPr>
              <w:t xml:space="preserve">health </w:t>
            </w:r>
            <w:r w:rsidR="00D84D4F">
              <w:rPr>
                <w:rFonts w:ascii="Calibri" w:hAnsi="Calibri"/>
              </w:rPr>
              <w:t>care</w:t>
            </w:r>
            <w:r w:rsidR="007E486F">
              <w:rPr>
                <w:rFonts w:ascii="Calibri" w:hAnsi="Calibri"/>
              </w:rPr>
              <w:t xml:space="preserve"> and the services offered by NorWest Community Health </w:t>
            </w:r>
            <w:proofErr w:type="spellStart"/>
            <w:r w:rsidR="007E486F">
              <w:rPr>
                <w:rFonts w:ascii="Calibri" w:hAnsi="Calibri"/>
              </w:rPr>
              <w:t>Centres</w:t>
            </w:r>
            <w:proofErr w:type="spellEnd"/>
            <w:r w:rsidR="00D84D4F">
              <w:rPr>
                <w:rFonts w:ascii="Calibri" w:hAnsi="Calibri"/>
              </w:rPr>
              <w:t>:</w:t>
            </w:r>
            <w:r w:rsidRPr="7604F0DB">
              <w:rPr>
                <w:rFonts w:ascii="Calibri" w:hAnsi="Calibri"/>
              </w:rPr>
              <w:t xml:space="preserve"> </w:t>
            </w:r>
            <w:bookmarkStart w:id="7" w:name="_GoBack"/>
            <w:bookmarkEnd w:id="7"/>
            <w:r w:rsidR="00D831EE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831EE">
              <w:rPr>
                <w:rFonts w:ascii="Calibri" w:hAnsi="Calibri"/>
              </w:rPr>
              <w:instrText xml:space="preserve"> FORMTEXT </w:instrText>
            </w:r>
            <w:r w:rsidR="00D831EE">
              <w:rPr>
                <w:rFonts w:ascii="Calibri" w:hAnsi="Calibri"/>
              </w:rPr>
            </w:r>
            <w:r w:rsidR="00D831EE">
              <w:rPr>
                <w:rFonts w:ascii="Calibri" w:hAnsi="Calibri"/>
              </w:rPr>
              <w:fldChar w:fldCharType="separate"/>
            </w:r>
            <w:r w:rsidR="00D831EE">
              <w:rPr>
                <w:rFonts w:ascii="Calibri" w:hAnsi="Calibri"/>
                <w:noProof/>
              </w:rPr>
              <w:t> </w:t>
            </w:r>
            <w:r w:rsidR="00D831EE">
              <w:rPr>
                <w:rFonts w:ascii="Calibri" w:hAnsi="Calibri"/>
                <w:noProof/>
              </w:rPr>
              <w:t> </w:t>
            </w:r>
            <w:r w:rsidR="00D831EE">
              <w:rPr>
                <w:rFonts w:ascii="Calibri" w:hAnsi="Calibri"/>
                <w:noProof/>
              </w:rPr>
              <w:t> </w:t>
            </w:r>
            <w:r w:rsidR="00D831EE">
              <w:rPr>
                <w:rFonts w:ascii="Calibri" w:hAnsi="Calibri"/>
                <w:noProof/>
              </w:rPr>
              <w:t> </w:t>
            </w:r>
            <w:r w:rsidR="00D831EE">
              <w:rPr>
                <w:rFonts w:ascii="Calibri" w:hAnsi="Calibri"/>
                <w:noProof/>
              </w:rPr>
              <w:t> </w:t>
            </w:r>
            <w:r w:rsidR="00D831EE">
              <w:rPr>
                <w:rFonts w:ascii="Calibri" w:hAnsi="Calibri"/>
              </w:rPr>
              <w:fldChar w:fldCharType="end"/>
            </w:r>
          </w:p>
          <w:p w14:paraId="3C407502" w14:textId="77777777" w:rsidR="00796885" w:rsidRDefault="00796885" w:rsidP="7604F0DB">
            <w:pPr>
              <w:pStyle w:val="Default"/>
              <w:spacing w:line="259" w:lineRule="auto"/>
              <w:rPr>
                <w:rFonts w:ascii="Calibri" w:hAnsi="Calibri"/>
              </w:rPr>
            </w:pPr>
          </w:p>
          <w:p w14:paraId="0FD5986F" w14:textId="212F07BF" w:rsidR="00796885" w:rsidRDefault="00796885" w:rsidP="00111404">
            <w:pPr>
              <w:pStyle w:val="Default"/>
              <w:rPr>
                <w:rFonts w:ascii="Calibri" w:hAnsi="Calibri"/>
              </w:rPr>
            </w:pPr>
          </w:p>
          <w:p w14:paraId="1045917A" w14:textId="77777777" w:rsidR="00796885" w:rsidRDefault="00796885" w:rsidP="00111404">
            <w:pPr>
              <w:pStyle w:val="Default"/>
              <w:rPr>
                <w:rFonts w:ascii="Calibri" w:hAnsi="Calibri"/>
              </w:rPr>
            </w:pPr>
          </w:p>
        </w:tc>
      </w:tr>
      <w:tr w:rsidR="00796885" w:rsidRPr="003C3EC9" w14:paraId="0213C725" w14:textId="77777777" w:rsidTr="5EFE71A2">
        <w:trPr>
          <w:trHeight w:val="1399"/>
        </w:trPr>
        <w:tc>
          <w:tcPr>
            <w:tcW w:w="1020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E8E8079" w14:textId="77777777" w:rsidR="00A77468" w:rsidRDefault="00796885" w:rsidP="00705B48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Board holds </w:t>
            </w:r>
            <w:r w:rsidR="00705B48">
              <w:rPr>
                <w:rFonts w:ascii="Calibri" w:hAnsi="Calibri"/>
              </w:rPr>
              <w:t>nine (9) monthly meetings</w:t>
            </w:r>
            <w:r w:rsidR="00A77468">
              <w:rPr>
                <w:rFonts w:ascii="Calibri" w:hAnsi="Calibri"/>
              </w:rPr>
              <w:t>. Wo</w:t>
            </w:r>
            <w:r w:rsidR="00705B48">
              <w:rPr>
                <w:rFonts w:ascii="Calibri" w:hAnsi="Calibri"/>
              </w:rPr>
              <w:t>uld you be prepared to attend</w:t>
            </w:r>
            <w:r w:rsidR="00A77468">
              <w:rPr>
                <w:rFonts w:ascii="Calibri" w:hAnsi="Calibri"/>
              </w:rPr>
              <w:t xml:space="preserve"> </w:t>
            </w:r>
            <w:r w:rsidR="00705B48">
              <w:rPr>
                <w:rFonts w:ascii="Calibri" w:hAnsi="Calibri"/>
              </w:rPr>
              <w:t xml:space="preserve">the </w:t>
            </w:r>
            <w:r w:rsidR="00A77468">
              <w:rPr>
                <w:rFonts w:ascii="Calibri" w:hAnsi="Calibri"/>
              </w:rPr>
              <w:t xml:space="preserve">monthly meetings?  Yes </w:t>
            </w:r>
            <w:r w:rsidR="00A77468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A77468">
              <w:rPr>
                <w:rFonts w:ascii="Calibri" w:hAnsi="Calibri"/>
              </w:rPr>
              <w:instrText xml:space="preserve"> FORMCHECKBOX </w:instrText>
            </w:r>
            <w:r w:rsidR="003B7A18">
              <w:rPr>
                <w:rFonts w:ascii="Calibri" w:hAnsi="Calibri"/>
              </w:rPr>
            </w:r>
            <w:r w:rsidR="003B7A18">
              <w:rPr>
                <w:rFonts w:ascii="Calibri" w:hAnsi="Calibri"/>
              </w:rPr>
              <w:fldChar w:fldCharType="separate"/>
            </w:r>
            <w:r w:rsidR="00A77468">
              <w:rPr>
                <w:rFonts w:ascii="Calibri" w:hAnsi="Calibri"/>
              </w:rPr>
              <w:fldChar w:fldCharType="end"/>
            </w:r>
            <w:bookmarkEnd w:id="8"/>
            <w:r w:rsidR="00A77468">
              <w:rPr>
                <w:rFonts w:ascii="Calibri" w:hAnsi="Calibri"/>
              </w:rPr>
              <w:t xml:space="preserve">  No </w:t>
            </w:r>
            <w:r w:rsidR="00A77468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A77468">
              <w:rPr>
                <w:rFonts w:ascii="Calibri" w:hAnsi="Calibri"/>
              </w:rPr>
              <w:instrText xml:space="preserve"> FORMCHECKBOX </w:instrText>
            </w:r>
            <w:r w:rsidR="003B7A18">
              <w:rPr>
                <w:rFonts w:ascii="Calibri" w:hAnsi="Calibri"/>
              </w:rPr>
            </w:r>
            <w:r w:rsidR="003B7A18">
              <w:rPr>
                <w:rFonts w:ascii="Calibri" w:hAnsi="Calibri"/>
              </w:rPr>
              <w:fldChar w:fldCharType="separate"/>
            </w:r>
            <w:r w:rsidR="00A77468">
              <w:rPr>
                <w:rFonts w:ascii="Calibri" w:hAnsi="Calibri"/>
              </w:rPr>
              <w:fldChar w:fldCharType="end"/>
            </w:r>
            <w:bookmarkEnd w:id="9"/>
            <w:r w:rsidR="00705B48">
              <w:rPr>
                <w:rFonts w:ascii="Calibri" w:hAnsi="Calibri"/>
                <w:sz w:val="16"/>
                <w:szCs w:val="16"/>
              </w:rPr>
              <w:br/>
            </w:r>
            <w:r w:rsidR="00705B48">
              <w:rPr>
                <w:rFonts w:ascii="Calibri" w:hAnsi="Calibri"/>
                <w:sz w:val="4"/>
              </w:rPr>
              <w:br/>
            </w:r>
            <w:r w:rsidR="00705B48">
              <w:rPr>
                <w:rFonts w:ascii="Calibri" w:hAnsi="Calibri"/>
                <w:sz w:val="4"/>
              </w:rPr>
              <w:br/>
            </w:r>
            <w:r w:rsidR="00535D2E">
              <w:rPr>
                <w:rFonts w:ascii="Calibri" w:hAnsi="Calibri"/>
              </w:rPr>
              <w:t>Directors</w:t>
            </w:r>
            <w:r w:rsidR="00705B48">
              <w:rPr>
                <w:rFonts w:ascii="Calibri" w:hAnsi="Calibri"/>
              </w:rPr>
              <w:t xml:space="preserve"> </w:t>
            </w:r>
            <w:r w:rsidR="00A77468">
              <w:rPr>
                <w:rFonts w:ascii="Calibri" w:hAnsi="Calibri"/>
              </w:rPr>
              <w:t>participate on a minimum of one Adhoc committee. Are you</w:t>
            </w:r>
            <w:r w:rsidR="00705B48">
              <w:rPr>
                <w:rFonts w:ascii="Calibri" w:hAnsi="Calibri"/>
              </w:rPr>
              <w:t xml:space="preserve"> prepared to participate in </w:t>
            </w:r>
            <w:r w:rsidR="004B5057">
              <w:rPr>
                <w:rFonts w:ascii="Calibri" w:hAnsi="Calibri"/>
              </w:rPr>
              <w:t>an</w:t>
            </w:r>
            <w:r w:rsidR="00705B48">
              <w:rPr>
                <w:rFonts w:ascii="Calibri" w:hAnsi="Calibri"/>
              </w:rPr>
              <w:t xml:space="preserve"> </w:t>
            </w:r>
            <w:proofErr w:type="spellStart"/>
            <w:r w:rsidR="00A77468">
              <w:rPr>
                <w:rFonts w:ascii="Calibri" w:hAnsi="Calibri"/>
              </w:rPr>
              <w:t>Adhoc</w:t>
            </w:r>
            <w:proofErr w:type="spellEnd"/>
            <w:r w:rsidR="00A77468">
              <w:rPr>
                <w:rFonts w:ascii="Calibri" w:hAnsi="Calibri"/>
              </w:rPr>
              <w:t xml:space="preserve"> committee?  Yes </w:t>
            </w:r>
            <w:r w:rsidR="00A77468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A77468">
              <w:rPr>
                <w:rFonts w:ascii="Calibri" w:hAnsi="Calibri"/>
              </w:rPr>
              <w:instrText xml:space="preserve"> FORMCHECKBOX </w:instrText>
            </w:r>
            <w:r w:rsidR="003B7A18">
              <w:rPr>
                <w:rFonts w:ascii="Calibri" w:hAnsi="Calibri"/>
              </w:rPr>
            </w:r>
            <w:r w:rsidR="003B7A18">
              <w:rPr>
                <w:rFonts w:ascii="Calibri" w:hAnsi="Calibri"/>
              </w:rPr>
              <w:fldChar w:fldCharType="separate"/>
            </w:r>
            <w:r w:rsidR="00A77468">
              <w:rPr>
                <w:rFonts w:ascii="Calibri" w:hAnsi="Calibri"/>
              </w:rPr>
              <w:fldChar w:fldCharType="end"/>
            </w:r>
            <w:bookmarkEnd w:id="10"/>
            <w:r w:rsidR="00A77468">
              <w:rPr>
                <w:rFonts w:ascii="Calibri" w:hAnsi="Calibri"/>
              </w:rPr>
              <w:t xml:space="preserve">  No </w:t>
            </w:r>
            <w:r w:rsidR="00A77468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A77468">
              <w:rPr>
                <w:rFonts w:ascii="Calibri" w:hAnsi="Calibri"/>
              </w:rPr>
              <w:instrText xml:space="preserve"> FORMCHECKBOX </w:instrText>
            </w:r>
            <w:r w:rsidR="003B7A18">
              <w:rPr>
                <w:rFonts w:ascii="Calibri" w:hAnsi="Calibri"/>
              </w:rPr>
            </w:r>
            <w:r w:rsidR="003B7A18">
              <w:rPr>
                <w:rFonts w:ascii="Calibri" w:hAnsi="Calibri"/>
              </w:rPr>
              <w:fldChar w:fldCharType="separate"/>
            </w:r>
            <w:r w:rsidR="00A77468">
              <w:rPr>
                <w:rFonts w:ascii="Calibri" w:hAnsi="Calibri"/>
              </w:rPr>
              <w:fldChar w:fldCharType="end"/>
            </w:r>
            <w:bookmarkEnd w:id="11"/>
          </w:p>
          <w:p w14:paraId="1BE3828B" w14:textId="77777777" w:rsidR="00A77468" w:rsidRDefault="00A77468" w:rsidP="005300E6">
            <w:pPr>
              <w:pStyle w:val="Default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796885" w:rsidRPr="003C3EC9" w14:paraId="5C4E38D6" w14:textId="77777777" w:rsidTr="5EFE71A2">
        <w:trPr>
          <w:trHeight w:val="625"/>
        </w:trPr>
        <w:tc>
          <w:tcPr>
            <w:tcW w:w="10207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4BCB9634" w14:textId="77777777" w:rsidR="00796885" w:rsidRDefault="00A77468" w:rsidP="00111404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Signature: </w:t>
            </w: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  <w:r>
              <w:rPr>
                <w:rFonts w:ascii="Calibri" w:hAnsi="Calibri"/>
              </w:rPr>
              <w:t xml:space="preserve">    Date: </w:t>
            </w: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</w:tbl>
    <w:p w14:paraId="3FE74275" w14:textId="77777777" w:rsidR="00E33287" w:rsidRDefault="00E33287" w:rsidP="00E33287"/>
    <w:p w14:paraId="25ED5EBE" w14:textId="77777777" w:rsidR="00E33287" w:rsidRDefault="009E7337" w:rsidP="00E33287">
      <w:pPr>
        <w:jc w:val="center"/>
        <w:rPr>
          <w:rFonts w:ascii="Calibri" w:hAnsi="Calibri"/>
        </w:rPr>
      </w:pPr>
      <w:r>
        <w:rPr>
          <w:rFonts w:ascii="Calibri" w:hAnsi="Calibri"/>
        </w:rPr>
        <w:t>For further information and to submit your application</w:t>
      </w:r>
      <w:r w:rsidR="00705B48">
        <w:rPr>
          <w:rFonts w:ascii="Calibri" w:hAnsi="Calibri"/>
        </w:rPr>
        <w:t xml:space="preserve"> or resume</w:t>
      </w:r>
      <w:r w:rsidR="00B949D7" w:rsidRPr="00B91030">
        <w:rPr>
          <w:rFonts w:ascii="Calibri" w:hAnsi="Calibri"/>
        </w:rPr>
        <w:t>, please contact</w:t>
      </w:r>
      <w:r w:rsidR="00705B48">
        <w:rPr>
          <w:rFonts w:ascii="Calibri" w:hAnsi="Calibri"/>
        </w:rPr>
        <w:t>:</w:t>
      </w:r>
    </w:p>
    <w:p w14:paraId="1E586981" w14:textId="77777777" w:rsidR="00E33287" w:rsidRPr="00E33287" w:rsidRDefault="00E33287" w:rsidP="00E33287">
      <w:pPr>
        <w:rPr>
          <w:rFonts w:ascii="Calibri" w:hAnsi="Calibri"/>
          <w:sz w:val="14"/>
        </w:rPr>
      </w:pPr>
    </w:p>
    <w:p w14:paraId="40D44278" w14:textId="77777777" w:rsidR="00705B48" w:rsidRDefault="00B949D7" w:rsidP="00E33287">
      <w:pPr>
        <w:jc w:val="center"/>
        <w:rPr>
          <w:rFonts w:ascii="Calibri" w:hAnsi="Calibri"/>
          <w:color w:val="800000"/>
        </w:rPr>
      </w:pPr>
      <w:r w:rsidRPr="00B91030">
        <w:rPr>
          <w:rFonts w:ascii="Calibri" w:hAnsi="Calibri"/>
        </w:rPr>
        <w:t>Juanita Lawson</w:t>
      </w:r>
      <w:r w:rsidR="004710FB">
        <w:rPr>
          <w:rFonts w:ascii="Calibri" w:hAnsi="Calibri"/>
        </w:rPr>
        <w:t>, CEO</w:t>
      </w:r>
      <w:r w:rsidRPr="00B91030">
        <w:rPr>
          <w:rFonts w:ascii="Calibri" w:hAnsi="Calibri"/>
        </w:rPr>
        <w:t xml:space="preserve"> </w:t>
      </w:r>
      <w:r w:rsidR="009E7337">
        <w:rPr>
          <w:rFonts w:ascii="Calibri" w:hAnsi="Calibri"/>
        </w:rPr>
        <w:t>at</w:t>
      </w:r>
      <w:r w:rsidRPr="00B91030">
        <w:rPr>
          <w:rFonts w:ascii="Calibri" w:hAnsi="Calibri"/>
        </w:rPr>
        <w:t xml:space="preserve"> </w:t>
      </w:r>
      <w:hyperlink r:id="rId9" w:history="1">
        <w:r w:rsidRPr="00B91030">
          <w:rPr>
            <w:rStyle w:val="Hyperlink"/>
            <w:rFonts w:ascii="Calibri" w:hAnsi="Calibri"/>
          </w:rPr>
          <w:t>jlawson@norwestchc.org</w:t>
        </w:r>
      </w:hyperlink>
      <w:r w:rsidR="00E33287">
        <w:rPr>
          <w:rFonts w:ascii="Calibri" w:hAnsi="Calibri"/>
          <w:color w:val="800000"/>
        </w:rPr>
        <w:t xml:space="preserve">  </w:t>
      </w:r>
      <w:r w:rsidR="004710FB">
        <w:rPr>
          <w:rFonts w:ascii="Calibri" w:hAnsi="Calibri"/>
        </w:rPr>
        <w:t>or</w:t>
      </w:r>
      <w:r w:rsidR="004710FB" w:rsidRPr="00B91030">
        <w:rPr>
          <w:rFonts w:ascii="Calibri" w:hAnsi="Calibri"/>
        </w:rPr>
        <w:t xml:space="preserve"> </w:t>
      </w:r>
      <w:r w:rsidR="004710FB">
        <w:rPr>
          <w:rFonts w:ascii="Calibri" w:hAnsi="Calibri"/>
        </w:rPr>
        <w:t>(</w:t>
      </w:r>
      <w:r w:rsidR="004710FB" w:rsidRPr="00B91030">
        <w:rPr>
          <w:rFonts w:ascii="Calibri" w:hAnsi="Calibri"/>
        </w:rPr>
        <w:t>807</w:t>
      </w:r>
      <w:r w:rsidR="004710FB">
        <w:rPr>
          <w:rFonts w:ascii="Calibri" w:hAnsi="Calibri"/>
        </w:rPr>
        <w:t xml:space="preserve">) </w:t>
      </w:r>
      <w:r w:rsidR="004710FB" w:rsidRPr="00B91030">
        <w:rPr>
          <w:rFonts w:ascii="Calibri" w:hAnsi="Calibri"/>
        </w:rPr>
        <w:t>626</w:t>
      </w:r>
      <w:r w:rsidR="004710FB">
        <w:rPr>
          <w:rFonts w:ascii="Calibri" w:hAnsi="Calibri"/>
        </w:rPr>
        <w:t xml:space="preserve">-8482 </w:t>
      </w:r>
    </w:p>
    <w:p w14:paraId="2A06CFCF" w14:textId="77777777" w:rsidR="00B952BC" w:rsidRPr="006C2BBE" w:rsidRDefault="00B952BC" w:rsidP="00705B48">
      <w:pPr>
        <w:jc w:val="center"/>
        <w:rPr>
          <w:rFonts w:ascii="Calibri" w:hAnsi="Calibri"/>
          <w:color w:val="800000"/>
          <w:sz w:val="12"/>
        </w:rPr>
      </w:pPr>
    </w:p>
    <w:p w14:paraId="625F0659" w14:textId="77777777" w:rsidR="009E7337" w:rsidRPr="006C2BBE" w:rsidRDefault="009E7337" w:rsidP="00E33287">
      <w:pPr>
        <w:jc w:val="center"/>
        <w:rPr>
          <w:rFonts w:ascii="Calibri" w:hAnsi="Calibri" w:cs="Calibri"/>
          <w:i/>
        </w:rPr>
      </w:pPr>
      <w:r w:rsidRPr="006C2BBE">
        <w:rPr>
          <w:rFonts w:ascii="Calibri" w:hAnsi="Calibri" w:cs="Calibri"/>
          <w:i/>
        </w:rPr>
        <w:t>Upon request, accommodations due to a disability will be made available.</w:t>
      </w:r>
    </w:p>
    <w:p w14:paraId="72836F7A" w14:textId="77777777" w:rsidR="00FB5EE6" w:rsidRPr="00A82A5D" w:rsidRDefault="00FB5EE6" w:rsidP="00FB5EE6">
      <w:pPr>
        <w:rPr>
          <w:rFonts w:ascii="Calibri" w:hAnsi="Calibri" w:cs="Calibri"/>
        </w:rPr>
      </w:pPr>
    </w:p>
    <w:sectPr w:rsidR="00FB5EE6" w:rsidRPr="00A82A5D" w:rsidSect="00797573">
      <w:footerReference w:type="default" r:id="rId10"/>
      <w:pgSz w:w="12240" w:h="15840"/>
      <w:pgMar w:top="900" w:right="1440" w:bottom="284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Juanita Lawson" w:date="2025-07-30T12:43:00Z" w:initials="JL">
    <w:p w14:paraId="15F0C7A7" w14:textId="77777777" w:rsidR="007E486F" w:rsidRDefault="007E486F">
      <w:pPr>
        <w:pStyle w:val="CommentText"/>
      </w:pPr>
      <w:r>
        <w:rPr>
          <w:rStyle w:val="CommentReference"/>
        </w:rPr>
        <w:annotationRef/>
      </w:r>
      <w:r>
        <w:t xml:space="preserve">No acronyms please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F0C7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CD8A2" w14:textId="77777777" w:rsidR="00586695" w:rsidRDefault="00586695" w:rsidP="007042AC">
      <w:pPr>
        <w:pStyle w:val="Body"/>
      </w:pPr>
      <w:r>
        <w:separator/>
      </w:r>
    </w:p>
  </w:endnote>
  <w:endnote w:type="continuationSeparator" w:id="0">
    <w:p w14:paraId="2F1050C0" w14:textId="77777777" w:rsidR="00586695" w:rsidRDefault="00586695" w:rsidP="007042AC">
      <w:pPr>
        <w:pStyle w:val="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9DD7" w14:textId="55B8C99E" w:rsidR="009475EF" w:rsidRPr="009475EF" w:rsidRDefault="009475EF">
    <w:pPr>
      <w:pStyle w:val="Footer"/>
      <w:jc w:val="right"/>
      <w:rPr>
        <w:rFonts w:ascii="Calibri" w:hAnsi="Calibri"/>
        <w:sz w:val="22"/>
        <w:szCs w:val="22"/>
      </w:rPr>
    </w:pPr>
    <w:r w:rsidRPr="009475EF">
      <w:rPr>
        <w:rFonts w:ascii="Calibri" w:hAnsi="Calibri"/>
        <w:sz w:val="22"/>
        <w:szCs w:val="22"/>
      </w:rPr>
      <w:fldChar w:fldCharType="begin"/>
    </w:r>
    <w:r w:rsidRPr="009475EF">
      <w:rPr>
        <w:rFonts w:ascii="Calibri" w:hAnsi="Calibri"/>
        <w:sz w:val="22"/>
        <w:szCs w:val="22"/>
      </w:rPr>
      <w:instrText xml:space="preserve"> PAGE   \* MERGEFORMAT </w:instrText>
    </w:r>
    <w:r w:rsidRPr="009475EF">
      <w:rPr>
        <w:rFonts w:ascii="Calibri" w:hAnsi="Calibri"/>
        <w:sz w:val="22"/>
        <w:szCs w:val="22"/>
      </w:rPr>
      <w:fldChar w:fldCharType="separate"/>
    </w:r>
    <w:r w:rsidR="003B7A18">
      <w:rPr>
        <w:rFonts w:ascii="Calibri" w:hAnsi="Calibri"/>
        <w:noProof/>
        <w:sz w:val="22"/>
        <w:szCs w:val="22"/>
      </w:rPr>
      <w:t>2</w:t>
    </w:r>
    <w:r w:rsidRPr="009475EF">
      <w:rPr>
        <w:rFonts w:ascii="Calibri" w:hAnsi="Calibri"/>
        <w:noProof/>
        <w:sz w:val="22"/>
        <w:szCs w:val="22"/>
      </w:rPr>
      <w:fldChar w:fldCharType="end"/>
    </w:r>
  </w:p>
  <w:p w14:paraId="071A21FE" w14:textId="77777777" w:rsidR="009475EF" w:rsidRDefault="0094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AEA2" w14:textId="77777777" w:rsidR="00586695" w:rsidRDefault="00586695" w:rsidP="007042AC">
      <w:pPr>
        <w:pStyle w:val="Body"/>
      </w:pPr>
      <w:r>
        <w:separator/>
      </w:r>
    </w:p>
  </w:footnote>
  <w:footnote w:type="continuationSeparator" w:id="0">
    <w:p w14:paraId="1C47FC84" w14:textId="77777777" w:rsidR="00586695" w:rsidRDefault="00586695" w:rsidP="007042AC">
      <w:pPr>
        <w:pStyle w:val="Body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anita Lawson">
    <w15:presenceInfo w15:providerId="AD" w15:userId="S-1-5-21-1099237663-1818179489-1296261848-1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9F"/>
    <w:rsid w:val="0006308B"/>
    <w:rsid w:val="000D01E6"/>
    <w:rsid w:val="000D5CBF"/>
    <w:rsid w:val="00101C4D"/>
    <w:rsid w:val="00110BAB"/>
    <w:rsid w:val="00111404"/>
    <w:rsid w:val="00144A62"/>
    <w:rsid w:val="00151065"/>
    <w:rsid w:val="00170BB4"/>
    <w:rsid w:val="001723CD"/>
    <w:rsid w:val="00175230"/>
    <w:rsid w:val="001830B9"/>
    <w:rsid w:val="0018356A"/>
    <w:rsid w:val="00187556"/>
    <w:rsid w:val="0019089F"/>
    <w:rsid w:val="001D1B67"/>
    <w:rsid w:val="002052E7"/>
    <w:rsid w:val="00206C85"/>
    <w:rsid w:val="00214E2B"/>
    <w:rsid w:val="002239D6"/>
    <w:rsid w:val="00223FD2"/>
    <w:rsid w:val="00257AE9"/>
    <w:rsid w:val="002626E0"/>
    <w:rsid w:val="00263F64"/>
    <w:rsid w:val="00266BBE"/>
    <w:rsid w:val="002675A2"/>
    <w:rsid w:val="0029380D"/>
    <w:rsid w:val="002C3652"/>
    <w:rsid w:val="002D618C"/>
    <w:rsid w:val="00301940"/>
    <w:rsid w:val="003031EF"/>
    <w:rsid w:val="00306534"/>
    <w:rsid w:val="00314143"/>
    <w:rsid w:val="00321DE0"/>
    <w:rsid w:val="00352652"/>
    <w:rsid w:val="0035437B"/>
    <w:rsid w:val="00362A67"/>
    <w:rsid w:val="00363CC5"/>
    <w:rsid w:val="003708FC"/>
    <w:rsid w:val="0037576A"/>
    <w:rsid w:val="00390AE4"/>
    <w:rsid w:val="003B7A18"/>
    <w:rsid w:val="003C0B79"/>
    <w:rsid w:val="00400120"/>
    <w:rsid w:val="004020BE"/>
    <w:rsid w:val="00434AEA"/>
    <w:rsid w:val="004537CC"/>
    <w:rsid w:val="004710FB"/>
    <w:rsid w:val="004867A2"/>
    <w:rsid w:val="00491CAD"/>
    <w:rsid w:val="00494ED7"/>
    <w:rsid w:val="004B5057"/>
    <w:rsid w:val="004C7461"/>
    <w:rsid w:val="004D27B0"/>
    <w:rsid w:val="004E6A1F"/>
    <w:rsid w:val="004E7439"/>
    <w:rsid w:val="00505A93"/>
    <w:rsid w:val="005300E6"/>
    <w:rsid w:val="00535A46"/>
    <w:rsid w:val="00535D2E"/>
    <w:rsid w:val="00550BF6"/>
    <w:rsid w:val="00552F1C"/>
    <w:rsid w:val="005537DC"/>
    <w:rsid w:val="00556A37"/>
    <w:rsid w:val="005622B7"/>
    <w:rsid w:val="00586695"/>
    <w:rsid w:val="00590AAB"/>
    <w:rsid w:val="005D3DF6"/>
    <w:rsid w:val="005F79EF"/>
    <w:rsid w:val="00651F4A"/>
    <w:rsid w:val="006658EA"/>
    <w:rsid w:val="00672A46"/>
    <w:rsid w:val="006C2BBE"/>
    <w:rsid w:val="006C48F8"/>
    <w:rsid w:val="006E6685"/>
    <w:rsid w:val="006F3DCF"/>
    <w:rsid w:val="007042AC"/>
    <w:rsid w:val="00705B48"/>
    <w:rsid w:val="00717684"/>
    <w:rsid w:val="00732A9C"/>
    <w:rsid w:val="00733BDA"/>
    <w:rsid w:val="00734182"/>
    <w:rsid w:val="00736E44"/>
    <w:rsid w:val="00793F32"/>
    <w:rsid w:val="00796885"/>
    <w:rsid w:val="00797573"/>
    <w:rsid w:val="007A1310"/>
    <w:rsid w:val="007C1DA7"/>
    <w:rsid w:val="007C286E"/>
    <w:rsid w:val="007C346C"/>
    <w:rsid w:val="007E486F"/>
    <w:rsid w:val="007F6087"/>
    <w:rsid w:val="0080397C"/>
    <w:rsid w:val="00817BDB"/>
    <w:rsid w:val="00841AFB"/>
    <w:rsid w:val="00851A81"/>
    <w:rsid w:val="00886CF5"/>
    <w:rsid w:val="008930FB"/>
    <w:rsid w:val="008951AB"/>
    <w:rsid w:val="008A1D12"/>
    <w:rsid w:val="008A5093"/>
    <w:rsid w:val="008D0133"/>
    <w:rsid w:val="008D790A"/>
    <w:rsid w:val="008E7A3A"/>
    <w:rsid w:val="009154DE"/>
    <w:rsid w:val="00915B6B"/>
    <w:rsid w:val="009176D2"/>
    <w:rsid w:val="00931A66"/>
    <w:rsid w:val="009475EF"/>
    <w:rsid w:val="009534B0"/>
    <w:rsid w:val="00970E3F"/>
    <w:rsid w:val="00973301"/>
    <w:rsid w:val="00993B1C"/>
    <w:rsid w:val="009AD2A5"/>
    <w:rsid w:val="009B3C05"/>
    <w:rsid w:val="009B45E2"/>
    <w:rsid w:val="009B5DE1"/>
    <w:rsid w:val="009D3482"/>
    <w:rsid w:val="009D398A"/>
    <w:rsid w:val="009E7337"/>
    <w:rsid w:val="009F0E9E"/>
    <w:rsid w:val="00A028B7"/>
    <w:rsid w:val="00A47032"/>
    <w:rsid w:val="00A7037A"/>
    <w:rsid w:val="00A76DDA"/>
    <w:rsid w:val="00A77141"/>
    <w:rsid w:val="00A77468"/>
    <w:rsid w:val="00A82A5D"/>
    <w:rsid w:val="00AB3E1A"/>
    <w:rsid w:val="00AF5C2E"/>
    <w:rsid w:val="00B070D5"/>
    <w:rsid w:val="00B40EE0"/>
    <w:rsid w:val="00B54FCC"/>
    <w:rsid w:val="00B66582"/>
    <w:rsid w:val="00B706CA"/>
    <w:rsid w:val="00B91030"/>
    <w:rsid w:val="00B949D7"/>
    <w:rsid w:val="00B952BC"/>
    <w:rsid w:val="00B97CE2"/>
    <w:rsid w:val="00B97E42"/>
    <w:rsid w:val="00BB0446"/>
    <w:rsid w:val="00BD2648"/>
    <w:rsid w:val="00BD2A25"/>
    <w:rsid w:val="00BD6F89"/>
    <w:rsid w:val="00BF2642"/>
    <w:rsid w:val="00BF675D"/>
    <w:rsid w:val="00C06F4E"/>
    <w:rsid w:val="00C272F3"/>
    <w:rsid w:val="00C27725"/>
    <w:rsid w:val="00C803F0"/>
    <w:rsid w:val="00C92105"/>
    <w:rsid w:val="00CA2B2F"/>
    <w:rsid w:val="00CB229B"/>
    <w:rsid w:val="00CB67B7"/>
    <w:rsid w:val="00CE382F"/>
    <w:rsid w:val="00D272CC"/>
    <w:rsid w:val="00D45094"/>
    <w:rsid w:val="00D53DB1"/>
    <w:rsid w:val="00D831EE"/>
    <w:rsid w:val="00D84D4F"/>
    <w:rsid w:val="00D87497"/>
    <w:rsid w:val="00DA72BF"/>
    <w:rsid w:val="00DF176B"/>
    <w:rsid w:val="00E04D2A"/>
    <w:rsid w:val="00E068D1"/>
    <w:rsid w:val="00E26378"/>
    <w:rsid w:val="00E33287"/>
    <w:rsid w:val="00E3541E"/>
    <w:rsid w:val="00E4412F"/>
    <w:rsid w:val="00E805F3"/>
    <w:rsid w:val="00EA7F86"/>
    <w:rsid w:val="00EB2260"/>
    <w:rsid w:val="00ED1681"/>
    <w:rsid w:val="00ED5211"/>
    <w:rsid w:val="00EE1D45"/>
    <w:rsid w:val="00F02589"/>
    <w:rsid w:val="00F0775E"/>
    <w:rsid w:val="00F41E0C"/>
    <w:rsid w:val="00F440EB"/>
    <w:rsid w:val="00F677B7"/>
    <w:rsid w:val="00F93D40"/>
    <w:rsid w:val="00FB5EE6"/>
    <w:rsid w:val="00FC06B9"/>
    <w:rsid w:val="00FF2445"/>
    <w:rsid w:val="016D37FB"/>
    <w:rsid w:val="021C11B9"/>
    <w:rsid w:val="029ACF72"/>
    <w:rsid w:val="0354B8F5"/>
    <w:rsid w:val="043B30FF"/>
    <w:rsid w:val="04951BFF"/>
    <w:rsid w:val="05E4724B"/>
    <w:rsid w:val="06B96F27"/>
    <w:rsid w:val="07FB53A6"/>
    <w:rsid w:val="08FC90C0"/>
    <w:rsid w:val="0A451931"/>
    <w:rsid w:val="0AAB84A9"/>
    <w:rsid w:val="0B6F2F2E"/>
    <w:rsid w:val="0BDFF907"/>
    <w:rsid w:val="0C1611E9"/>
    <w:rsid w:val="0C33618F"/>
    <w:rsid w:val="0CF7C9F2"/>
    <w:rsid w:val="0D2BDA1E"/>
    <w:rsid w:val="0D3BFECB"/>
    <w:rsid w:val="0DC2AC1D"/>
    <w:rsid w:val="0E8A2C8E"/>
    <w:rsid w:val="0EC6685A"/>
    <w:rsid w:val="0EEF3647"/>
    <w:rsid w:val="1096A0B4"/>
    <w:rsid w:val="11A1254C"/>
    <w:rsid w:val="1215FF1D"/>
    <w:rsid w:val="12472F6C"/>
    <w:rsid w:val="12D6F2C1"/>
    <w:rsid w:val="137D914A"/>
    <w:rsid w:val="14C63093"/>
    <w:rsid w:val="165DDF5D"/>
    <w:rsid w:val="16869662"/>
    <w:rsid w:val="174FEB79"/>
    <w:rsid w:val="17D44581"/>
    <w:rsid w:val="183B071F"/>
    <w:rsid w:val="19A9B86B"/>
    <w:rsid w:val="1A5A9633"/>
    <w:rsid w:val="1B7B7946"/>
    <w:rsid w:val="1C17371A"/>
    <w:rsid w:val="1C200445"/>
    <w:rsid w:val="1C7C5A8B"/>
    <w:rsid w:val="1CAB1438"/>
    <w:rsid w:val="1CFDCE09"/>
    <w:rsid w:val="1E9DC4D5"/>
    <w:rsid w:val="1FA3BAEB"/>
    <w:rsid w:val="1FD14955"/>
    <w:rsid w:val="20C09816"/>
    <w:rsid w:val="20DDFE38"/>
    <w:rsid w:val="21AC6DA1"/>
    <w:rsid w:val="22021EFC"/>
    <w:rsid w:val="22A21E96"/>
    <w:rsid w:val="22E7F854"/>
    <w:rsid w:val="24045094"/>
    <w:rsid w:val="245ACC59"/>
    <w:rsid w:val="252865E0"/>
    <w:rsid w:val="256A6B52"/>
    <w:rsid w:val="26305604"/>
    <w:rsid w:val="264837D1"/>
    <w:rsid w:val="275991E5"/>
    <w:rsid w:val="27CE3C38"/>
    <w:rsid w:val="290E9D7E"/>
    <w:rsid w:val="2923D05E"/>
    <w:rsid w:val="2925BFAF"/>
    <w:rsid w:val="29311161"/>
    <w:rsid w:val="2968AF3A"/>
    <w:rsid w:val="29C393F2"/>
    <w:rsid w:val="29E35D16"/>
    <w:rsid w:val="2B405645"/>
    <w:rsid w:val="2B818F3E"/>
    <w:rsid w:val="2BEE6F12"/>
    <w:rsid w:val="2C27CCD6"/>
    <w:rsid w:val="2C762597"/>
    <w:rsid w:val="2CBF6FF5"/>
    <w:rsid w:val="2DD77C20"/>
    <w:rsid w:val="2E663DEB"/>
    <w:rsid w:val="2E6C8177"/>
    <w:rsid w:val="2F052D97"/>
    <w:rsid w:val="2F2F75EF"/>
    <w:rsid w:val="2FD32F14"/>
    <w:rsid w:val="31424F9C"/>
    <w:rsid w:val="31D45F0B"/>
    <w:rsid w:val="320CA4A4"/>
    <w:rsid w:val="335960D2"/>
    <w:rsid w:val="335A12D1"/>
    <w:rsid w:val="337537F4"/>
    <w:rsid w:val="34EA4727"/>
    <w:rsid w:val="35572799"/>
    <w:rsid w:val="36A299E1"/>
    <w:rsid w:val="372EC7E3"/>
    <w:rsid w:val="3779E7BC"/>
    <w:rsid w:val="389F26D3"/>
    <w:rsid w:val="38EFF442"/>
    <w:rsid w:val="391DE6D9"/>
    <w:rsid w:val="39516327"/>
    <w:rsid w:val="39731233"/>
    <w:rsid w:val="3A907684"/>
    <w:rsid w:val="3AE79BC6"/>
    <w:rsid w:val="3B260054"/>
    <w:rsid w:val="3D0D4C20"/>
    <w:rsid w:val="3E8D0CD7"/>
    <w:rsid w:val="40368BB0"/>
    <w:rsid w:val="42480812"/>
    <w:rsid w:val="4287FF9B"/>
    <w:rsid w:val="43BF40D9"/>
    <w:rsid w:val="4566C944"/>
    <w:rsid w:val="456793B2"/>
    <w:rsid w:val="4577DD43"/>
    <w:rsid w:val="45F177B5"/>
    <w:rsid w:val="46A50D11"/>
    <w:rsid w:val="46BAEF6F"/>
    <w:rsid w:val="46CF2725"/>
    <w:rsid w:val="47426F15"/>
    <w:rsid w:val="47C00FF9"/>
    <w:rsid w:val="47DC3BE9"/>
    <w:rsid w:val="4809D922"/>
    <w:rsid w:val="484E57E6"/>
    <w:rsid w:val="48D8C1AE"/>
    <w:rsid w:val="494607B3"/>
    <w:rsid w:val="497C353D"/>
    <w:rsid w:val="4A795951"/>
    <w:rsid w:val="4B1CA076"/>
    <w:rsid w:val="4C12C53D"/>
    <w:rsid w:val="4C5D631E"/>
    <w:rsid w:val="4D7360AA"/>
    <w:rsid w:val="4E3957CF"/>
    <w:rsid w:val="4EA7E880"/>
    <w:rsid w:val="4EC11BCE"/>
    <w:rsid w:val="4F9DC5C2"/>
    <w:rsid w:val="4FBA2BDE"/>
    <w:rsid w:val="4FDE2D26"/>
    <w:rsid w:val="5034A187"/>
    <w:rsid w:val="50A278EB"/>
    <w:rsid w:val="510EBC26"/>
    <w:rsid w:val="5140016E"/>
    <w:rsid w:val="521EE5EB"/>
    <w:rsid w:val="530DAB00"/>
    <w:rsid w:val="5483C5C8"/>
    <w:rsid w:val="54DB5DCE"/>
    <w:rsid w:val="54FA0712"/>
    <w:rsid w:val="557B6F98"/>
    <w:rsid w:val="558A4FC6"/>
    <w:rsid w:val="56113DD4"/>
    <w:rsid w:val="5614ACBE"/>
    <w:rsid w:val="56465A20"/>
    <w:rsid w:val="57CCABF7"/>
    <w:rsid w:val="57D1DD5B"/>
    <w:rsid w:val="5883D167"/>
    <w:rsid w:val="58F393CA"/>
    <w:rsid w:val="5911499F"/>
    <w:rsid w:val="593798D0"/>
    <w:rsid w:val="595CE341"/>
    <w:rsid w:val="5ABD391C"/>
    <w:rsid w:val="5AF82250"/>
    <w:rsid w:val="5B7FADCB"/>
    <w:rsid w:val="5B977082"/>
    <w:rsid w:val="5BF23BF2"/>
    <w:rsid w:val="5CD48A1E"/>
    <w:rsid w:val="5D589B28"/>
    <w:rsid w:val="5DB6D26C"/>
    <w:rsid w:val="5DF4C1C3"/>
    <w:rsid w:val="5E35468F"/>
    <w:rsid w:val="5E6FF2FD"/>
    <w:rsid w:val="5EFE71A2"/>
    <w:rsid w:val="5F453DE7"/>
    <w:rsid w:val="5F6C7C28"/>
    <w:rsid w:val="625ACD66"/>
    <w:rsid w:val="6260A088"/>
    <w:rsid w:val="62E1D647"/>
    <w:rsid w:val="6340D0FD"/>
    <w:rsid w:val="643942C0"/>
    <w:rsid w:val="658D5AAC"/>
    <w:rsid w:val="663A4A15"/>
    <w:rsid w:val="66BE4899"/>
    <w:rsid w:val="671EC547"/>
    <w:rsid w:val="679F8978"/>
    <w:rsid w:val="67EA22FA"/>
    <w:rsid w:val="6815F952"/>
    <w:rsid w:val="68712294"/>
    <w:rsid w:val="69A19399"/>
    <w:rsid w:val="6A6EB8D2"/>
    <w:rsid w:val="6B7E6A71"/>
    <w:rsid w:val="6B937AAF"/>
    <w:rsid w:val="6C3091F1"/>
    <w:rsid w:val="6CFE9BB2"/>
    <w:rsid w:val="6D65F81B"/>
    <w:rsid w:val="6F717A72"/>
    <w:rsid w:val="6FFA8D3C"/>
    <w:rsid w:val="7049C12A"/>
    <w:rsid w:val="70AA0BF5"/>
    <w:rsid w:val="70C92A7A"/>
    <w:rsid w:val="71323279"/>
    <w:rsid w:val="72E2A4E0"/>
    <w:rsid w:val="731AFCD9"/>
    <w:rsid w:val="732E1B40"/>
    <w:rsid w:val="73B70294"/>
    <w:rsid w:val="742EC311"/>
    <w:rsid w:val="74576997"/>
    <w:rsid w:val="747DB55E"/>
    <w:rsid w:val="75574CF6"/>
    <w:rsid w:val="755EC524"/>
    <w:rsid w:val="7604F0DB"/>
    <w:rsid w:val="7827F609"/>
    <w:rsid w:val="78532AD6"/>
    <w:rsid w:val="78FAE499"/>
    <w:rsid w:val="79313D19"/>
    <w:rsid w:val="79EF9650"/>
    <w:rsid w:val="7AF26F3A"/>
    <w:rsid w:val="7AFB3A98"/>
    <w:rsid w:val="7B1CAC8B"/>
    <w:rsid w:val="7BABBE81"/>
    <w:rsid w:val="7F1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0105A"/>
  <w15:chartTrackingRefBased/>
  <w15:docId w15:val="{B568C14C-B412-4D2C-B72E-0F8FDA6A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rsid w:val="00BD6F89"/>
    <w:rPr>
      <w:color w:val="0000FF"/>
      <w:u w:val="single"/>
    </w:rPr>
  </w:style>
  <w:style w:type="paragraph" w:styleId="BalloonText">
    <w:name w:val="Balloon Text"/>
    <w:basedOn w:val="Normal"/>
    <w:semiHidden/>
    <w:rsid w:val="009534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1A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1A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0FB"/>
  </w:style>
  <w:style w:type="character" w:customStyle="1" w:styleId="1">
    <w:name w:val="1"/>
    <w:semiHidden/>
    <w:rsid w:val="00FB5EE6"/>
    <w:rPr>
      <w:rFonts w:ascii="Arial" w:hAnsi="Arial" w:cs="Arial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NormalWeb">
    <w:name w:val="Normal (Web)"/>
    <w:basedOn w:val="Normal"/>
    <w:rsid w:val="00FB5EE6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9475EF"/>
    <w:rPr>
      <w:sz w:val="24"/>
      <w:szCs w:val="24"/>
      <w:lang w:val="en-US" w:eastAsia="en-US"/>
    </w:rPr>
  </w:style>
  <w:style w:type="paragraph" w:customStyle="1" w:styleId="Default">
    <w:name w:val="Default"/>
    <w:rsid w:val="00B952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BD2A25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E4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4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48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86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lawson@norwestchc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ILSO~1.DOM\LOCALS~1\Temp\TCD62.tmp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2</Pages>
  <Words>340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Binette</dc:creator>
  <cp:keywords/>
  <cp:lastModifiedBy>Kelly Binette</cp:lastModifiedBy>
  <cp:revision>3</cp:revision>
  <cp:lastPrinted>2022-05-06T20:55:00Z</cp:lastPrinted>
  <dcterms:created xsi:type="dcterms:W3CDTF">2025-08-14T12:36:00Z</dcterms:created>
  <dcterms:modified xsi:type="dcterms:W3CDTF">2025-08-14T12:37:00Z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